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5F47" w:rsidRDefault="00AE6E65">
      <w:pPr>
        <w:spacing w:line="560" w:lineRule="exact"/>
        <w:jc w:val="center"/>
        <w:rPr>
          <w:rFonts w:ascii="宋体" w:eastAsia="宋体" w:hAnsi="宋体" w:cs="宋体"/>
          <w:b/>
          <w:sz w:val="36"/>
          <w:szCs w:val="36"/>
        </w:rPr>
      </w:pPr>
      <w:r>
        <w:rPr>
          <w:rFonts w:ascii="宋体" w:eastAsia="宋体" w:hAnsi="宋体" w:cs="宋体" w:hint="eastAsia"/>
          <w:b/>
          <w:sz w:val="36"/>
          <w:szCs w:val="36"/>
        </w:rPr>
        <w:t xml:space="preserve">  </w:t>
      </w:r>
      <w:bookmarkStart w:id="0" w:name="_GoBack"/>
      <w:r>
        <w:rPr>
          <w:rFonts w:ascii="宋体" w:eastAsia="宋体" w:hAnsi="宋体" w:cs="宋体" w:hint="eastAsia"/>
          <w:b/>
          <w:sz w:val="36"/>
          <w:szCs w:val="36"/>
        </w:rPr>
        <w:t>20</w:t>
      </w:r>
      <w:r w:rsidR="00F76F13">
        <w:rPr>
          <w:rFonts w:ascii="宋体" w:eastAsia="宋体" w:hAnsi="宋体" w:cs="宋体"/>
          <w:b/>
          <w:sz w:val="36"/>
          <w:szCs w:val="36"/>
        </w:rPr>
        <w:t>20</w:t>
      </w:r>
      <w:r w:rsidR="00A25895">
        <w:rPr>
          <w:rFonts w:ascii="宋体" w:eastAsia="宋体" w:hAnsi="宋体" w:cs="宋体" w:hint="eastAsia"/>
          <w:b/>
          <w:sz w:val="36"/>
          <w:szCs w:val="36"/>
        </w:rPr>
        <w:t>年南开大学暑期社会实践活动</w:t>
      </w:r>
      <w:bookmarkEnd w:id="0"/>
    </w:p>
    <w:p w:rsidR="007A5F47" w:rsidRDefault="00A25895" w:rsidP="00625B1D">
      <w:pPr>
        <w:spacing w:line="560" w:lineRule="exact"/>
        <w:ind w:firstLineChars="50" w:firstLine="181"/>
        <w:jc w:val="center"/>
        <w:rPr>
          <w:rFonts w:ascii="宋体" w:eastAsia="宋体" w:hAnsi="宋体" w:cs="宋体"/>
          <w:b/>
          <w:sz w:val="36"/>
          <w:szCs w:val="36"/>
        </w:rPr>
      </w:pPr>
      <w:r>
        <w:rPr>
          <w:rFonts w:ascii="宋体" w:eastAsia="宋体" w:hAnsi="宋体" w:cs="宋体" w:hint="eastAsia"/>
          <w:b/>
          <w:sz w:val="36"/>
          <w:szCs w:val="36"/>
        </w:rPr>
        <w:t>“优秀实践团队”考评申报登记表</w:t>
      </w:r>
    </w:p>
    <w:p w:rsidR="00625B1D" w:rsidRDefault="00625B1D" w:rsidP="00625B1D">
      <w:pPr>
        <w:spacing w:line="560" w:lineRule="exact"/>
        <w:ind w:firstLineChars="50" w:firstLine="181"/>
        <w:jc w:val="center"/>
        <w:rPr>
          <w:rFonts w:ascii="宋体" w:eastAsia="宋体" w:hAnsi="宋体" w:cs="宋体"/>
          <w:b/>
          <w:sz w:val="36"/>
          <w:szCs w:val="36"/>
        </w:rPr>
      </w:pPr>
    </w:p>
    <w:tbl>
      <w:tblPr>
        <w:tblW w:w="83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82"/>
        <w:gridCol w:w="714"/>
        <w:gridCol w:w="1985"/>
        <w:gridCol w:w="1559"/>
        <w:gridCol w:w="2225"/>
      </w:tblGrid>
      <w:tr w:rsidR="007A5F47" w:rsidTr="00563578">
        <w:trPr>
          <w:cantSplit/>
          <w:trHeight w:val="570"/>
          <w:jc w:val="center"/>
        </w:trPr>
        <w:tc>
          <w:tcPr>
            <w:tcW w:w="2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5F47" w:rsidRDefault="00A2589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实践团队所在单位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5F47" w:rsidRDefault="007A5F4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5F47" w:rsidRDefault="00A2589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实践主题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5F47" w:rsidRDefault="007A5F4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7A5F47" w:rsidTr="00563578">
        <w:trPr>
          <w:trHeight w:val="372"/>
          <w:jc w:val="center"/>
        </w:trPr>
        <w:tc>
          <w:tcPr>
            <w:tcW w:w="2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5F47" w:rsidRDefault="00A2589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实践队名称</w:t>
            </w:r>
          </w:p>
        </w:tc>
        <w:tc>
          <w:tcPr>
            <w:tcW w:w="5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F47" w:rsidRDefault="007A5F4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7A5F47" w:rsidTr="00563578">
        <w:trPr>
          <w:trHeight w:val="240"/>
          <w:jc w:val="center"/>
        </w:trPr>
        <w:tc>
          <w:tcPr>
            <w:tcW w:w="2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5F47" w:rsidRDefault="00A2589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实践课题</w:t>
            </w:r>
          </w:p>
        </w:tc>
        <w:tc>
          <w:tcPr>
            <w:tcW w:w="5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F47" w:rsidRDefault="007A5F4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7A5F47" w:rsidTr="00563578">
        <w:trPr>
          <w:trHeight w:val="240"/>
          <w:jc w:val="center"/>
        </w:trPr>
        <w:tc>
          <w:tcPr>
            <w:tcW w:w="2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5F47" w:rsidRDefault="00A2589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负责人联系方式</w:t>
            </w:r>
          </w:p>
        </w:tc>
        <w:tc>
          <w:tcPr>
            <w:tcW w:w="5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F47" w:rsidRDefault="007A5F4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7A5F47" w:rsidTr="00563578">
        <w:trPr>
          <w:trHeight w:val="1073"/>
          <w:jc w:val="center"/>
        </w:trPr>
        <w:tc>
          <w:tcPr>
            <w:tcW w:w="2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5F47" w:rsidRDefault="00A2589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实践地点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F47" w:rsidRDefault="007A5F4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F47" w:rsidRDefault="00A2589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是否为校级示范队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F47" w:rsidRDefault="007A5F4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7A5F47" w:rsidTr="00563578">
        <w:trPr>
          <w:trHeight w:val="5484"/>
          <w:jc w:val="center"/>
        </w:trPr>
        <w:tc>
          <w:tcPr>
            <w:tcW w:w="83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F47" w:rsidRDefault="00A25895" w:rsidP="00625B1D">
            <w:pPr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实践</w:t>
            </w:r>
            <w:r w:rsidR="008349A8">
              <w:rPr>
                <w:rFonts w:ascii="仿宋" w:eastAsia="仿宋" w:hAnsi="仿宋" w:cs="仿宋" w:hint="eastAsia"/>
                <w:sz w:val="28"/>
                <w:szCs w:val="28"/>
              </w:rPr>
              <w:t>成果与总结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：</w:t>
            </w:r>
            <w:r w:rsidR="00625B1D">
              <w:rPr>
                <w:rFonts w:ascii="仿宋" w:eastAsia="仿宋" w:hAnsi="仿宋" w:cs="仿宋" w:hint="eastAsia"/>
                <w:sz w:val="28"/>
                <w:szCs w:val="28"/>
              </w:rPr>
              <w:t>包括实践基本情况、成果、特色亮点等</w:t>
            </w:r>
          </w:p>
          <w:p w:rsidR="007A5F47" w:rsidRDefault="007A5F47" w:rsidP="00625B1D">
            <w:pPr>
              <w:ind w:firstLineChars="200" w:firstLine="560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AF208F" w:rsidTr="00AF208F">
        <w:trPr>
          <w:cantSplit/>
          <w:trHeight w:val="1408"/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08F" w:rsidRDefault="00AF208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院团委意见</w:t>
            </w:r>
          </w:p>
        </w:tc>
        <w:tc>
          <w:tcPr>
            <w:tcW w:w="64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08F" w:rsidRDefault="00AF208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 </w:t>
            </w:r>
          </w:p>
          <w:p w:rsidR="00AF208F" w:rsidRDefault="00AF208F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  <w:p w:rsidR="00AF208F" w:rsidRDefault="00AF208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      盖章：</w:t>
            </w:r>
          </w:p>
          <w:p w:rsidR="00AF208F" w:rsidRDefault="00AF208F" w:rsidP="00AF208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20</w:t>
            </w:r>
            <w:r>
              <w:rPr>
                <w:rFonts w:ascii="仿宋" w:eastAsia="仿宋" w:hAnsi="仿宋" w:cs="仿宋"/>
                <w:sz w:val="28"/>
                <w:szCs w:val="28"/>
              </w:rPr>
              <w:t>20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年  月  日</w:t>
            </w:r>
          </w:p>
        </w:tc>
      </w:tr>
    </w:tbl>
    <w:p w:rsidR="007A5F47" w:rsidRDefault="007A5F47"/>
    <w:sectPr w:rsidR="007A5F47" w:rsidSect="007A5F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280A" w:rsidRDefault="0011280A" w:rsidP="008349A8">
      <w:r>
        <w:separator/>
      </w:r>
    </w:p>
  </w:endnote>
  <w:endnote w:type="continuationSeparator" w:id="0">
    <w:p w:rsidR="0011280A" w:rsidRDefault="0011280A" w:rsidP="008349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280A" w:rsidRDefault="0011280A" w:rsidP="008349A8">
      <w:r>
        <w:separator/>
      </w:r>
    </w:p>
  </w:footnote>
  <w:footnote w:type="continuationSeparator" w:id="0">
    <w:p w:rsidR="0011280A" w:rsidRDefault="0011280A" w:rsidP="008349A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9"/>
  <w:embedSystemFonts/>
  <w:bordersDoNotSurroundHeader/>
  <w:bordersDoNotSurroundFooter/>
  <w:proofState w:spelling="clean"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407D6594"/>
    <w:rsid w:val="0011280A"/>
    <w:rsid w:val="0014496D"/>
    <w:rsid w:val="0024674E"/>
    <w:rsid w:val="00484C08"/>
    <w:rsid w:val="004E5C26"/>
    <w:rsid w:val="0054227D"/>
    <w:rsid w:val="00563578"/>
    <w:rsid w:val="005C547C"/>
    <w:rsid w:val="00625B1D"/>
    <w:rsid w:val="00717786"/>
    <w:rsid w:val="00770173"/>
    <w:rsid w:val="00773E49"/>
    <w:rsid w:val="007A46C3"/>
    <w:rsid w:val="007A5F47"/>
    <w:rsid w:val="007F319E"/>
    <w:rsid w:val="00807647"/>
    <w:rsid w:val="008349A8"/>
    <w:rsid w:val="0097228E"/>
    <w:rsid w:val="009A4021"/>
    <w:rsid w:val="009C1D14"/>
    <w:rsid w:val="009F6E27"/>
    <w:rsid w:val="00A25895"/>
    <w:rsid w:val="00AA7804"/>
    <w:rsid w:val="00AE6E65"/>
    <w:rsid w:val="00AF0388"/>
    <w:rsid w:val="00AF208F"/>
    <w:rsid w:val="00B02CEF"/>
    <w:rsid w:val="00D4464E"/>
    <w:rsid w:val="00EA4193"/>
    <w:rsid w:val="00F20846"/>
    <w:rsid w:val="00F76F13"/>
    <w:rsid w:val="407D6594"/>
    <w:rsid w:val="6D535020"/>
    <w:rsid w:val="7AEC1B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5F47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8349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8349A8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8349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8349A8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20919;&#24069;&#33564;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2</TotalTime>
  <Pages>1</Pages>
  <Words>24</Words>
  <Characters>137</Characters>
  <Application>Microsoft Office Word</Application>
  <DocSecurity>0</DocSecurity>
  <Lines>1</Lines>
  <Paragraphs>1</Paragraphs>
  <ScaleCrop>false</ScaleCrop>
  <Company>Microsoft</Company>
  <LinksUpToDate>false</LinksUpToDate>
  <CharactersWithSpaces>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茜宝宝</dc:creator>
  <cp:lastModifiedBy>Administrator</cp:lastModifiedBy>
  <cp:revision>5</cp:revision>
  <dcterms:created xsi:type="dcterms:W3CDTF">2020-09-16T02:48:00Z</dcterms:created>
  <dcterms:modified xsi:type="dcterms:W3CDTF">2020-09-16T03:34:00Z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